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F54B" w14:textId="22CA9289" w:rsidR="00760163" w:rsidRDefault="001A6290" w:rsidP="00F5276F">
      <w:bookmarkStart w:id="0" w:name="_Hlk97119952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EBB2BF" wp14:editId="1DEB25C2">
                <wp:simplePos x="0" y="0"/>
                <wp:positionH relativeFrom="column">
                  <wp:posOffset>2619375</wp:posOffset>
                </wp:positionH>
                <wp:positionV relativeFrom="paragraph">
                  <wp:posOffset>1924050</wp:posOffset>
                </wp:positionV>
                <wp:extent cx="4333875" cy="7677150"/>
                <wp:effectExtent l="0" t="0" r="9525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767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0576" w14:textId="77777777" w:rsidR="00EF7D2B" w:rsidRDefault="00C77405" w:rsidP="00303D68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 w:rsidRPr="00286D95">
                              <w:rPr>
                                <w:color w:val="28245A"/>
                              </w:rPr>
                              <w:t>About me</w:t>
                            </w:r>
                          </w:p>
                          <w:p w14:paraId="44327B0E" w14:textId="1A5B85F3" w:rsidR="002C46F1" w:rsidRDefault="002C46F1" w:rsidP="002C46F1">
                            <w:r w:rsidRPr="007C5847">
                              <w:rPr>
                                <w:sz w:val="20"/>
                                <w:szCs w:val="20"/>
                              </w:rPr>
                              <w:t xml:space="preserve">As a recent Information Technology graduate from </w:t>
                            </w:r>
                            <w:r w:rsidR="007233C8" w:rsidRPr="007C5847">
                              <w:rPr>
                                <w:sz w:val="20"/>
                                <w:szCs w:val="20"/>
                              </w:rPr>
                              <w:t>Vaal</w:t>
                            </w:r>
                            <w:r w:rsidRPr="007C5847">
                              <w:rPr>
                                <w:sz w:val="20"/>
                                <w:szCs w:val="20"/>
                              </w:rPr>
                              <w:t xml:space="preserve"> University of Technology, I bring a solid foundation in technology and a strong proficiency in diverse computer programs. My journey in IT has been characterized by ambition, a profound passion for technology, and an unwavering commitment to ethical practices. Currently in pursuit of an entry-level position, I am eager to apply my acquired knowledge, further develop my skills, and actively contribute to the growth and success of a forward-thinking organization. My confidence in becoming an asset as a developer stem from a combination of motivation, technical aptitude, and a dedication to ethical values</w:t>
                            </w:r>
                            <w:r w:rsidR="007C5847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CFE713" w14:textId="77777777" w:rsidR="00D14EA6" w:rsidRDefault="00C77405" w:rsidP="00303D68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 w:rsidRPr="00286D95">
                              <w:rPr>
                                <w:color w:val="28245A"/>
                              </w:rPr>
                              <w:t>Achievements &amp; Key Projects</w:t>
                            </w:r>
                          </w:p>
                          <w:p w14:paraId="1E1A5C46" w14:textId="0257A1F1" w:rsidR="002C46F1" w:rsidRPr="007C5847" w:rsidRDefault="002C46F1" w:rsidP="002C46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5847">
                              <w:rPr>
                                <w:sz w:val="20"/>
                                <w:szCs w:val="20"/>
                              </w:rPr>
                              <w:t xml:space="preserve">Nemisa: Microsoft 365 basic </w:t>
                            </w:r>
                          </w:p>
                          <w:p w14:paraId="384A8AF1" w14:textId="439875A3" w:rsidR="001A6290" w:rsidRPr="007C5847" w:rsidRDefault="001A6290" w:rsidP="002C46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5847">
                              <w:rPr>
                                <w:sz w:val="20"/>
                                <w:szCs w:val="20"/>
                              </w:rPr>
                              <w:t>IBM Certificate in Cyber Security</w:t>
                            </w:r>
                          </w:p>
                          <w:p w14:paraId="4CF680A4" w14:textId="590269ED" w:rsidR="007233C8" w:rsidRDefault="007233C8" w:rsidP="002C46F1">
                            <w:r>
                              <w:t xml:space="preserve">Sbu aluminum   </w:t>
                            </w:r>
                            <w:hyperlink r:id="rId11" w:history="1">
                              <w:r w:rsidRPr="001A6290">
                                <w:rPr>
                                  <w:rStyle w:val="Hyperlink"/>
                                </w:rPr>
                                <w:t>website project</w:t>
                              </w:r>
                            </w:hyperlink>
                          </w:p>
                          <w:p w14:paraId="3255D31F" w14:textId="77777777" w:rsidR="007A55E1" w:rsidRDefault="0036626F" w:rsidP="007A55E1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 w:rsidRPr="00286D95">
                              <w:rPr>
                                <w:color w:val="28245A"/>
                              </w:rPr>
                              <w:t>Work Experience</w:t>
                            </w:r>
                          </w:p>
                          <w:p w14:paraId="0D3B6560" w14:textId="714E0D44" w:rsidR="001A6290" w:rsidRPr="007C5847" w:rsidRDefault="001A6290" w:rsidP="001A62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5847">
                              <w:rPr>
                                <w:sz w:val="20"/>
                                <w:szCs w:val="20"/>
                              </w:rPr>
                              <w:t xml:space="preserve">Full stack development </w:t>
                            </w:r>
                            <w:r w:rsidRPr="007C58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|UVU Africa</w:t>
                            </w:r>
                          </w:p>
                          <w:p w14:paraId="29A93CF8" w14:textId="2387E963" w:rsidR="001A6290" w:rsidRPr="007C5847" w:rsidRDefault="001A6290" w:rsidP="001A62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5847">
                              <w:rPr>
                                <w:sz w:val="20"/>
                                <w:szCs w:val="20"/>
                              </w:rPr>
                              <w:t xml:space="preserve">September 2023 – present </w:t>
                            </w:r>
                          </w:p>
                          <w:p w14:paraId="2065BD3F" w14:textId="6B45613F" w:rsidR="001A6290" w:rsidRPr="007C5847" w:rsidRDefault="001A6290" w:rsidP="001A629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5847">
                              <w:rPr>
                                <w:sz w:val="20"/>
                                <w:szCs w:val="20"/>
                              </w:rPr>
                              <w:t xml:space="preserve">Scanner </w:t>
                            </w:r>
                            <w:r w:rsidRPr="007C58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|home affairs</w:t>
                            </w:r>
                          </w:p>
                          <w:p w14:paraId="748B2492" w14:textId="6B0571A3" w:rsidR="001A6290" w:rsidRPr="007C5847" w:rsidRDefault="001A6290" w:rsidP="001A62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5847">
                              <w:rPr>
                                <w:sz w:val="20"/>
                                <w:szCs w:val="20"/>
                              </w:rPr>
                              <w:t>November 2022 – September 2023</w:t>
                            </w:r>
                          </w:p>
                          <w:p w14:paraId="5CCA9854" w14:textId="3E43184E" w:rsidR="001A6290" w:rsidRPr="007C5847" w:rsidRDefault="001A6290" w:rsidP="001A629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C5847">
                              <w:rPr>
                                <w:sz w:val="20"/>
                                <w:szCs w:val="20"/>
                              </w:rPr>
                              <w:t xml:space="preserve">Scanner </w:t>
                            </w:r>
                            <w:r w:rsidRPr="007C584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|Checkers</w:t>
                            </w:r>
                          </w:p>
                          <w:p w14:paraId="6BEADDFD" w14:textId="7829056B" w:rsidR="001A6290" w:rsidRPr="007C5847" w:rsidRDefault="001A6290" w:rsidP="001A62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C5847">
                              <w:rPr>
                                <w:sz w:val="20"/>
                                <w:szCs w:val="20"/>
                              </w:rPr>
                              <w:t>January 2022 – November 2023</w:t>
                            </w:r>
                          </w:p>
                          <w:p w14:paraId="58F69F0A" w14:textId="77777777" w:rsidR="00F96005" w:rsidRPr="00286D95" w:rsidRDefault="00F96005" w:rsidP="00F96005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>
                              <w:rPr>
                                <w:color w:val="28245A"/>
                              </w:rPr>
                              <w:t>References</w:t>
                            </w:r>
                          </w:p>
                          <w:p w14:paraId="2BAE5308" w14:textId="59B42C7A" w:rsidR="007C5847" w:rsidRDefault="001A6290" w:rsidP="0036626F">
                            <w:pPr>
                              <w:rPr>
                                <w:color w:val="28245A"/>
                              </w:rPr>
                            </w:pPr>
                            <w:r>
                              <w:rPr>
                                <w:color w:val="28245A"/>
                              </w:rPr>
                              <w:t>Mr. Mathibela</w:t>
                            </w:r>
                            <w:r w:rsidR="007C5847" w:rsidRPr="007C5847">
                              <w:rPr>
                                <w:b/>
                                <w:bCs/>
                                <w:color w:val="28245A"/>
                              </w:rPr>
                              <w:t xml:space="preserve">| </w:t>
                            </w:r>
                            <w:r w:rsidR="007C5847" w:rsidRPr="007C5847">
                              <w:rPr>
                                <w:b/>
                                <w:bCs/>
                                <w:color w:val="28245A"/>
                              </w:rPr>
                              <w:t>Supervisor</w:t>
                            </w:r>
                            <w:r w:rsidRPr="007C5847">
                              <w:rPr>
                                <w:b/>
                                <w:bCs/>
                                <w:color w:val="28245A"/>
                              </w:rPr>
                              <w:t xml:space="preserve"> | Home affairs</w:t>
                            </w:r>
                            <w:r>
                              <w:rPr>
                                <w:color w:val="28245A"/>
                              </w:rPr>
                              <w:t xml:space="preserve"> </w:t>
                            </w:r>
                          </w:p>
                          <w:p w14:paraId="5C581171" w14:textId="05B17B91" w:rsidR="007C5847" w:rsidRDefault="007C5847" w:rsidP="0036626F">
                            <w:pPr>
                              <w:rPr>
                                <w:color w:val="28245A"/>
                              </w:rPr>
                            </w:pPr>
                            <w:r>
                              <w:rPr>
                                <w:color w:val="28245A"/>
                              </w:rPr>
                              <w:t>0839518030</w:t>
                            </w:r>
                          </w:p>
                          <w:p w14:paraId="56ACC2E0" w14:textId="26EA3770" w:rsidR="007C5847" w:rsidRDefault="007C5847" w:rsidP="0036626F">
                            <w:pPr>
                              <w:rPr>
                                <w:color w:val="28245A"/>
                              </w:rPr>
                            </w:pPr>
                            <w:r>
                              <w:rPr>
                                <w:color w:val="28245A"/>
                              </w:rPr>
                              <w:t>Mr. Trevor Shakwana</w:t>
                            </w:r>
                            <w:r w:rsidRPr="007C5847">
                              <w:rPr>
                                <w:b/>
                                <w:bCs/>
                                <w:color w:val="28245A"/>
                              </w:rPr>
                              <w:t>|Manager |checkers north-med</w:t>
                            </w:r>
                          </w:p>
                          <w:p w14:paraId="6E10A024" w14:textId="53041FF2" w:rsidR="007C5847" w:rsidRDefault="007C5847" w:rsidP="0036626F">
                            <w:pPr>
                              <w:rPr>
                                <w:color w:val="28245A"/>
                              </w:rPr>
                            </w:pPr>
                            <w:r>
                              <w:rPr>
                                <w:color w:val="28245A"/>
                              </w:rPr>
                              <w:t>0658565781</w:t>
                            </w:r>
                          </w:p>
                          <w:p w14:paraId="56EAD558" w14:textId="77777777" w:rsidR="007C5847" w:rsidRDefault="007C5847" w:rsidP="0036626F">
                            <w:pPr>
                              <w:rPr>
                                <w:color w:val="28245A"/>
                              </w:rPr>
                            </w:pPr>
                          </w:p>
                          <w:p w14:paraId="67776F8E" w14:textId="77777777" w:rsidR="001A6290" w:rsidRDefault="001A6290" w:rsidP="0036626F">
                            <w:pPr>
                              <w:rPr>
                                <w:color w:val="28245A"/>
                              </w:rPr>
                            </w:pPr>
                          </w:p>
                          <w:p w14:paraId="7E46280A" w14:textId="77777777" w:rsidR="005B5C9E" w:rsidRPr="00286D95" w:rsidRDefault="005B5C9E" w:rsidP="0036626F">
                            <w:pPr>
                              <w:rPr>
                                <w:color w:val="28245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BB2B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25pt;margin-top:151.5pt;width:341.25pt;height:60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" stroked="f">
                <v:textbox>
                  <w:txbxContent>
                    <w:p w14:paraId="3AEA0576" w14:textId="77777777" w:rsidR="00EF7D2B" w:rsidRDefault="00C77405" w:rsidP="00303D68">
                      <w:pPr>
                        <w:pStyle w:val="Heading1"/>
                        <w:rPr>
                          <w:color w:val="28245A"/>
                        </w:rPr>
                      </w:pPr>
                      <w:r w:rsidRPr="00286D95">
                        <w:rPr>
                          <w:color w:val="28245A"/>
                        </w:rPr>
                        <w:t>About me</w:t>
                      </w:r>
                    </w:p>
                    <w:p w14:paraId="44327B0E" w14:textId="1A5B85F3" w:rsidR="002C46F1" w:rsidRDefault="002C46F1" w:rsidP="002C46F1">
                      <w:r w:rsidRPr="007C5847">
                        <w:rPr>
                          <w:sz w:val="20"/>
                          <w:szCs w:val="20"/>
                        </w:rPr>
                        <w:t xml:space="preserve">As a recent Information Technology graduate from </w:t>
                      </w:r>
                      <w:r w:rsidR="007233C8" w:rsidRPr="007C5847">
                        <w:rPr>
                          <w:sz w:val="20"/>
                          <w:szCs w:val="20"/>
                        </w:rPr>
                        <w:t>Vaal</w:t>
                      </w:r>
                      <w:r w:rsidRPr="007C5847">
                        <w:rPr>
                          <w:sz w:val="20"/>
                          <w:szCs w:val="20"/>
                        </w:rPr>
                        <w:t xml:space="preserve"> University of Technology, I bring a solid foundation in technology and a strong proficiency in diverse computer programs. My journey in IT has been characterized by ambition, a profound passion for technology, and an unwavering commitment to ethical practices. Currently in pursuit of an entry-level position, I am eager to apply my acquired knowledge, further develop my skills, and actively contribute to the growth and success of a forward-thinking organization. My confidence in becoming an asset as a developer stem from a combination of motivation, technical aptitude, and a dedication to ethical values</w:t>
                      </w:r>
                      <w:r w:rsidR="007C5847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3FCFE713" w14:textId="77777777" w:rsidR="00D14EA6" w:rsidRDefault="00C77405" w:rsidP="00303D68">
                      <w:pPr>
                        <w:pStyle w:val="Heading1"/>
                        <w:rPr>
                          <w:color w:val="28245A"/>
                        </w:rPr>
                      </w:pPr>
                      <w:r w:rsidRPr="00286D95">
                        <w:rPr>
                          <w:color w:val="28245A"/>
                        </w:rPr>
                        <w:t>Achievements &amp; Key Projects</w:t>
                      </w:r>
                    </w:p>
                    <w:p w14:paraId="1E1A5C46" w14:textId="0257A1F1" w:rsidR="002C46F1" w:rsidRPr="007C5847" w:rsidRDefault="002C46F1" w:rsidP="002C46F1">
                      <w:pPr>
                        <w:rPr>
                          <w:sz w:val="20"/>
                          <w:szCs w:val="20"/>
                        </w:rPr>
                      </w:pPr>
                      <w:r w:rsidRPr="007C5847">
                        <w:rPr>
                          <w:sz w:val="20"/>
                          <w:szCs w:val="20"/>
                        </w:rPr>
                        <w:t xml:space="preserve">Nemisa: Microsoft 365 basic </w:t>
                      </w:r>
                    </w:p>
                    <w:p w14:paraId="384A8AF1" w14:textId="439875A3" w:rsidR="001A6290" w:rsidRPr="007C5847" w:rsidRDefault="001A6290" w:rsidP="002C46F1">
                      <w:pPr>
                        <w:rPr>
                          <w:sz w:val="20"/>
                          <w:szCs w:val="20"/>
                        </w:rPr>
                      </w:pPr>
                      <w:r w:rsidRPr="007C5847">
                        <w:rPr>
                          <w:sz w:val="20"/>
                          <w:szCs w:val="20"/>
                        </w:rPr>
                        <w:t>IBM Certificate in Cyber Security</w:t>
                      </w:r>
                    </w:p>
                    <w:p w14:paraId="4CF680A4" w14:textId="590269ED" w:rsidR="007233C8" w:rsidRDefault="007233C8" w:rsidP="002C46F1">
                      <w:r>
                        <w:t xml:space="preserve">Sbu aluminum   </w:t>
                      </w:r>
                      <w:hyperlink r:id="rId12" w:history="1">
                        <w:r w:rsidRPr="001A6290">
                          <w:rPr>
                            <w:rStyle w:val="Hyperlink"/>
                          </w:rPr>
                          <w:t>website project</w:t>
                        </w:r>
                      </w:hyperlink>
                    </w:p>
                    <w:p w14:paraId="3255D31F" w14:textId="77777777" w:rsidR="007A55E1" w:rsidRDefault="0036626F" w:rsidP="007A55E1">
                      <w:pPr>
                        <w:pStyle w:val="Heading1"/>
                        <w:rPr>
                          <w:color w:val="28245A"/>
                        </w:rPr>
                      </w:pPr>
                      <w:r w:rsidRPr="00286D95">
                        <w:rPr>
                          <w:color w:val="28245A"/>
                        </w:rPr>
                        <w:t>Work Experience</w:t>
                      </w:r>
                    </w:p>
                    <w:p w14:paraId="0D3B6560" w14:textId="714E0D44" w:rsidR="001A6290" w:rsidRPr="007C5847" w:rsidRDefault="001A6290" w:rsidP="001A6290">
                      <w:pPr>
                        <w:rPr>
                          <w:sz w:val="20"/>
                          <w:szCs w:val="20"/>
                        </w:rPr>
                      </w:pPr>
                      <w:r w:rsidRPr="007C5847">
                        <w:rPr>
                          <w:sz w:val="20"/>
                          <w:szCs w:val="20"/>
                        </w:rPr>
                        <w:t xml:space="preserve">Full stack development </w:t>
                      </w:r>
                      <w:r w:rsidRPr="007C5847">
                        <w:rPr>
                          <w:b/>
                          <w:bCs/>
                          <w:sz w:val="20"/>
                          <w:szCs w:val="20"/>
                        </w:rPr>
                        <w:t>|UVU Africa</w:t>
                      </w:r>
                    </w:p>
                    <w:p w14:paraId="29A93CF8" w14:textId="2387E963" w:rsidR="001A6290" w:rsidRPr="007C5847" w:rsidRDefault="001A6290" w:rsidP="001A6290">
                      <w:pPr>
                        <w:rPr>
                          <w:sz w:val="20"/>
                          <w:szCs w:val="20"/>
                        </w:rPr>
                      </w:pPr>
                      <w:r w:rsidRPr="007C5847">
                        <w:rPr>
                          <w:sz w:val="20"/>
                          <w:szCs w:val="20"/>
                        </w:rPr>
                        <w:t xml:space="preserve">September 2023 – present </w:t>
                      </w:r>
                    </w:p>
                    <w:p w14:paraId="2065BD3F" w14:textId="6B45613F" w:rsidR="001A6290" w:rsidRPr="007C5847" w:rsidRDefault="001A6290" w:rsidP="001A629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5847">
                        <w:rPr>
                          <w:sz w:val="20"/>
                          <w:szCs w:val="20"/>
                        </w:rPr>
                        <w:t xml:space="preserve">Scanner </w:t>
                      </w:r>
                      <w:r w:rsidRPr="007C5847">
                        <w:rPr>
                          <w:b/>
                          <w:bCs/>
                          <w:sz w:val="20"/>
                          <w:szCs w:val="20"/>
                        </w:rPr>
                        <w:t>|home affairs</w:t>
                      </w:r>
                    </w:p>
                    <w:p w14:paraId="748B2492" w14:textId="6B0571A3" w:rsidR="001A6290" w:rsidRPr="007C5847" w:rsidRDefault="001A6290" w:rsidP="001A6290">
                      <w:pPr>
                        <w:rPr>
                          <w:sz w:val="20"/>
                          <w:szCs w:val="20"/>
                        </w:rPr>
                      </w:pPr>
                      <w:r w:rsidRPr="007C5847">
                        <w:rPr>
                          <w:sz w:val="20"/>
                          <w:szCs w:val="20"/>
                        </w:rPr>
                        <w:t>November 2022 – September 2023</w:t>
                      </w:r>
                    </w:p>
                    <w:p w14:paraId="5CCA9854" w14:textId="3E43184E" w:rsidR="001A6290" w:rsidRPr="007C5847" w:rsidRDefault="001A6290" w:rsidP="001A629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7C5847">
                        <w:rPr>
                          <w:sz w:val="20"/>
                          <w:szCs w:val="20"/>
                        </w:rPr>
                        <w:t xml:space="preserve">Scanner </w:t>
                      </w:r>
                      <w:r w:rsidRPr="007C5847">
                        <w:rPr>
                          <w:b/>
                          <w:bCs/>
                          <w:sz w:val="20"/>
                          <w:szCs w:val="20"/>
                        </w:rPr>
                        <w:t>|Checkers</w:t>
                      </w:r>
                    </w:p>
                    <w:p w14:paraId="6BEADDFD" w14:textId="7829056B" w:rsidR="001A6290" w:rsidRPr="007C5847" w:rsidRDefault="001A6290" w:rsidP="001A6290">
                      <w:pPr>
                        <w:rPr>
                          <w:sz w:val="20"/>
                          <w:szCs w:val="20"/>
                        </w:rPr>
                      </w:pPr>
                      <w:r w:rsidRPr="007C5847">
                        <w:rPr>
                          <w:sz w:val="20"/>
                          <w:szCs w:val="20"/>
                        </w:rPr>
                        <w:t>January 2022 – November 2023</w:t>
                      </w:r>
                    </w:p>
                    <w:p w14:paraId="58F69F0A" w14:textId="77777777" w:rsidR="00F96005" w:rsidRPr="00286D95" w:rsidRDefault="00F96005" w:rsidP="00F96005">
                      <w:pPr>
                        <w:pStyle w:val="Heading1"/>
                        <w:rPr>
                          <w:color w:val="28245A"/>
                        </w:rPr>
                      </w:pPr>
                      <w:r>
                        <w:rPr>
                          <w:color w:val="28245A"/>
                        </w:rPr>
                        <w:t>References</w:t>
                      </w:r>
                    </w:p>
                    <w:p w14:paraId="2BAE5308" w14:textId="59B42C7A" w:rsidR="007C5847" w:rsidRDefault="001A6290" w:rsidP="0036626F">
                      <w:pPr>
                        <w:rPr>
                          <w:color w:val="28245A"/>
                        </w:rPr>
                      </w:pPr>
                      <w:r>
                        <w:rPr>
                          <w:color w:val="28245A"/>
                        </w:rPr>
                        <w:t>Mr. Mathibela</w:t>
                      </w:r>
                      <w:r w:rsidR="007C5847" w:rsidRPr="007C5847">
                        <w:rPr>
                          <w:b/>
                          <w:bCs/>
                          <w:color w:val="28245A"/>
                        </w:rPr>
                        <w:t xml:space="preserve">| </w:t>
                      </w:r>
                      <w:r w:rsidR="007C5847" w:rsidRPr="007C5847">
                        <w:rPr>
                          <w:b/>
                          <w:bCs/>
                          <w:color w:val="28245A"/>
                        </w:rPr>
                        <w:t>Supervisor</w:t>
                      </w:r>
                      <w:r w:rsidRPr="007C5847">
                        <w:rPr>
                          <w:b/>
                          <w:bCs/>
                          <w:color w:val="28245A"/>
                        </w:rPr>
                        <w:t xml:space="preserve"> | Home affairs</w:t>
                      </w:r>
                      <w:r>
                        <w:rPr>
                          <w:color w:val="28245A"/>
                        </w:rPr>
                        <w:t xml:space="preserve"> </w:t>
                      </w:r>
                    </w:p>
                    <w:p w14:paraId="5C581171" w14:textId="05B17B91" w:rsidR="007C5847" w:rsidRDefault="007C5847" w:rsidP="0036626F">
                      <w:pPr>
                        <w:rPr>
                          <w:color w:val="28245A"/>
                        </w:rPr>
                      </w:pPr>
                      <w:r>
                        <w:rPr>
                          <w:color w:val="28245A"/>
                        </w:rPr>
                        <w:t>0839518030</w:t>
                      </w:r>
                    </w:p>
                    <w:p w14:paraId="56ACC2E0" w14:textId="26EA3770" w:rsidR="007C5847" w:rsidRDefault="007C5847" w:rsidP="0036626F">
                      <w:pPr>
                        <w:rPr>
                          <w:color w:val="28245A"/>
                        </w:rPr>
                      </w:pPr>
                      <w:r>
                        <w:rPr>
                          <w:color w:val="28245A"/>
                        </w:rPr>
                        <w:t>Mr. Trevor Shakwana</w:t>
                      </w:r>
                      <w:r w:rsidRPr="007C5847">
                        <w:rPr>
                          <w:b/>
                          <w:bCs/>
                          <w:color w:val="28245A"/>
                        </w:rPr>
                        <w:t>|Manager |checkers north-med</w:t>
                      </w:r>
                    </w:p>
                    <w:p w14:paraId="6E10A024" w14:textId="53041FF2" w:rsidR="007C5847" w:rsidRDefault="007C5847" w:rsidP="0036626F">
                      <w:pPr>
                        <w:rPr>
                          <w:color w:val="28245A"/>
                        </w:rPr>
                      </w:pPr>
                      <w:r>
                        <w:rPr>
                          <w:color w:val="28245A"/>
                        </w:rPr>
                        <w:t>0658565781</w:t>
                      </w:r>
                    </w:p>
                    <w:p w14:paraId="56EAD558" w14:textId="77777777" w:rsidR="007C5847" w:rsidRDefault="007C5847" w:rsidP="0036626F">
                      <w:pPr>
                        <w:rPr>
                          <w:color w:val="28245A"/>
                        </w:rPr>
                      </w:pPr>
                    </w:p>
                    <w:p w14:paraId="67776F8E" w14:textId="77777777" w:rsidR="001A6290" w:rsidRDefault="001A6290" w:rsidP="0036626F">
                      <w:pPr>
                        <w:rPr>
                          <w:color w:val="28245A"/>
                        </w:rPr>
                      </w:pPr>
                    </w:p>
                    <w:p w14:paraId="7E46280A" w14:textId="77777777" w:rsidR="005B5C9E" w:rsidRPr="00286D95" w:rsidRDefault="005B5C9E" w:rsidP="0036626F">
                      <w:pPr>
                        <w:rPr>
                          <w:color w:val="28245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9259DE" wp14:editId="0CC82F13">
                <wp:simplePos x="0" y="0"/>
                <wp:positionH relativeFrom="column">
                  <wp:posOffset>-257175</wp:posOffset>
                </wp:positionH>
                <wp:positionV relativeFrom="paragraph">
                  <wp:posOffset>2286000</wp:posOffset>
                </wp:positionV>
                <wp:extent cx="2505075" cy="732472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32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DB59" w14:textId="77777777" w:rsidR="008318AF" w:rsidRPr="00D22739" w:rsidRDefault="008318AF" w:rsidP="008318AF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Personal D</w:t>
                            </w:r>
                            <w:r w:rsidR="00C77405"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etails</w:t>
                            </w:r>
                          </w:p>
                          <w:p w14:paraId="3E7A5AAE" w14:textId="576EB5B6" w:rsidR="00361F68" w:rsidRDefault="008318AF" w:rsidP="00361F68">
                            <w:pPr>
                              <w:pStyle w:val="NoSpacing"/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F96005"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  <w:t>Date of Birth</w:t>
                            </w:r>
                            <w:r w:rsidR="00361F68" w:rsidRPr="00F96005"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  <w:t>:</w:t>
                            </w:r>
                            <w:r w:rsidR="00361F68" w:rsidRPr="00F96005"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</w:p>
                          <w:p w14:paraId="59259199" w14:textId="66FD5B12" w:rsidR="00FA349E" w:rsidRPr="00FA349E" w:rsidRDefault="00FA349E" w:rsidP="00361F68">
                            <w:pPr>
                              <w:pStyle w:val="NoSpacing"/>
                              <w:rPr>
                                <w:rStyle w:val="Hyperlink"/>
                                <w:b/>
                                <w:bCs/>
                                <w:color w:val="28245A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  <w:t>1999-09-07</w:t>
                            </w:r>
                          </w:p>
                          <w:p w14:paraId="76F5A138" w14:textId="77777777" w:rsidR="006F4FD4" w:rsidRPr="00F96005" w:rsidRDefault="006F4FD4" w:rsidP="00361F68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4836E3A5" w14:textId="77777777" w:rsidR="008318AF" w:rsidRPr="00F96005" w:rsidRDefault="008318AF" w:rsidP="00361F68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</w:pPr>
                            <w:r w:rsidRPr="00F96005"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  <w:t xml:space="preserve">Residential Area: </w:t>
                            </w:r>
                          </w:p>
                          <w:p w14:paraId="7CC805FB" w14:textId="763CDE1F" w:rsidR="006F4FD4" w:rsidRPr="00F96005" w:rsidRDefault="00694C6D" w:rsidP="00361F68">
                            <w:pPr>
                              <w:pStyle w:val="NoSpacing"/>
                              <w:rPr>
                                <w:rStyle w:val="Hyperlink"/>
                                <w:color w:val="28245A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  <w:r>
                              <w:t>D</w:t>
                            </w:r>
                            <w:r w:rsidR="00FA349E">
                              <w:t>aveyton</w:t>
                            </w:r>
                          </w:p>
                          <w:p w14:paraId="209A749B" w14:textId="77777777" w:rsidR="008318AF" w:rsidRPr="00F96005" w:rsidRDefault="008318AF" w:rsidP="00361F68">
                            <w:pPr>
                              <w:pStyle w:val="NoSpacing"/>
                              <w:rPr>
                                <w:rStyle w:val="Hyperlink"/>
                                <w:color w:val="28245A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</w:p>
                          <w:p w14:paraId="6078330D" w14:textId="77777777" w:rsidR="008318AF" w:rsidRPr="00F96005" w:rsidRDefault="008318AF" w:rsidP="00361F68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</w:pPr>
                            <w:r w:rsidRPr="00F96005"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  <w:t>Languages:</w:t>
                            </w:r>
                          </w:p>
                          <w:p w14:paraId="7E4B6444" w14:textId="1212B02D" w:rsidR="008318AF" w:rsidRPr="00F96005" w:rsidRDefault="00FA349E" w:rsidP="00361F68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t xml:space="preserve">English, </w:t>
                            </w:r>
                            <w:r w:rsidR="002C46F1">
                              <w:t>Tshivenda,</w:t>
                            </w:r>
                            <w:r>
                              <w:t xml:space="preserve"> Isizulu</w:t>
                            </w:r>
                          </w:p>
                          <w:p w14:paraId="2D529025" w14:textId="77777777" w:rsidR="00361F68" w:rsidRPr="00D22739" w:rsidRDefault="00C77405" w:rsidP="00B145DC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5370B6A1" w14:textId="55F1694B" w:rsidR="00C77405" w:rsidRDefault="002C46F1" w:rsidP="00C77405">
                            <w:pPr>
                              <w:pStyle w:val="NoSpacing"/>
                            </w:pPr>
                            <w:r>
                              <w:t>2021: Diploma</w:t>
                            </w:r>
                            <w:r w:rsidR="00FA349E">
                              <w:t xml:space="preserve"> in Information Technology</w:t>
                            </w:r>
                          </w:p>
                          <w:p w14:paraId="17562814" w14:textId="77777777" w:rsidR="00FA349E" w:rsidRPr="00F96005" w:rsidRDefault="00FA349E" w:rsidP="00C77405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</w:p>
                          <w:p w14:paraId="261B1A81" w14:textId="77777777" w:rsidR="00292971" w:rsidRDefault="00C77405" w:rsidP="00B145DC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Online Presence</w:t>
                            </w:r>
                            <w:r w:rsidR="00F96005"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542046" w14:textId="405FCA2D" w:rsidR="00FA349E" w:rsidRPr="00FA349E" w:rsidRDefault="001A6290" w:rsidP="00FA349E">
                            <w:r>
                              <w:t>LinkedIn</w:t>
                            </w:r>
                            <w:r w:rsidR="00694C6D">
                              <w:t>:</w:t>
                            </w:r>
                            <w:r>
                              <w:t xml:space="preserve"> </w:t>
                            </w:r>
                            <w:hyperlink r:id="rId13" w:history="1">
                              <w:r w:rsidRPr="001A6290">
                                <w:rPr>
                                  <w:rStyle w:val="Hyperlink"/>
                                </w:rPr>
                                <w:t>Murendeni Mudzusi</w:t>
                              </w:r>
                            </w:hyperlink>
                            <w:r w:rsidRPr="00FA349E">
                              <w:t xml:space="preserve"> </w:t>
                            </w:r>
                          </w:p>
                          <w:p w14:paraId="0AB6A9A9" w14:textId="77777777" w:rsidR="00C77405" w:rsidRDefault="00C77405" w:rsidP="00C77405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  <w:p w14:paraId="035D8E86" w14:textId="2EBCA5FB" w:rsidR="00CA00C2" w:rsidRDefault="00CA00C2" w:rsidP="00CA00C2">
                            <w:r>
                              <w:t>.net</w:t>
                            </w:r>
                          </w:p>
                          <w:p w14:paraId="09BFA51A" w14:textId="3D85E1F6" w:rsidR="00CA00C2" w:rsidRDefault="00CA00C2" w:rsidP="00CA00C2">
                            <w:r>
                              <w:t>Html, CSS, JavaScript.</w:t>
                            </w:r>
                          </w:p>
                          <w:p w14:paraId="11F4AD8C" w14:textId="554CDC38" w:rsidR="002C46F1" w:rsidRDefault="002C46F1" w:rsidP="00CA00C2">
                            <w:r>
                              <w:t>SQL</w:t>
                            </w:r>
                          </w:p>
                          <w:p w14:paraId="78D4AFED" w14:textId="41AA64D3" w:rsidR="002C46F1" w:rsidRPr="00CA00C2" w:rsidRDefault="002C46F1" w:rsidP="00CA00C2">
                            <w:r>
                              <w:t>Bootstrap</w:t>
                            </w:r>
                          </w:p>
                          <w:p w14:paraId="02B63DC1" w14:textId="79026C37" w:rsidR="00292971" w:rsidRDefault="00F96005" w:rsidP="007C5847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Interests &amp; Hobbies</w:t>
                            </w:r>
                          </w:p>
                          <w:p w14:paraId="06232D38" w14:textId="4487D09C" w:rsidR="007C5847" w:rsidRDefault="007C5847" w:rsidP="007C5847">
                            <w:r>
                              <w:t>Coding</w:t>
                            </w:r>
                          </w:p>
                          <w:p w14:paraId="1DA17809" w14:textId="7F3746F4" w:rsidR="007C5847" w:rsidRPr="007C5847" w:rsidRDefault="007C5847" w:rsidP="007C5847">
                            <w:r>
                              <w:t xml:space="preserve">Gaming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59DE" id="_x0000_s1027" type="#_x0000_t202" style="position:absolute;margin-left:-20.25pt;margin-top:180pt;width:197.25pt;height:576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" filled="f" stroked="f">
                <v:textbox>
                  <w:txbxContent>
                    <w:p w14:paraId="6091DB59" w14:textId="77777777" w:rsidR="008318AF" w:rsidRPr="00D22739" w:rsidRDefault="008318AF" w:rsidP="008318AF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Personal D</w:t>
                      </w:r>
                      <w:r w:rsidR="00C77405" w:rsidRPr="00D22739">
                        <w:rPr>
                          <w:color w:val="28245A"/>
                          <w:sz w:val="28"/>
                          <w:szCs w:val="28"/>
                        </w:rPr>
                        <w:t>etails</w:t>
                      </w:r>
                    </w:p>
                    <w:p w14:paraId="3E7A5AAE" w14:textId="576EB5B6" w:rsidR="00361F68" w:rsidRDefault="008318AF" w:rsidP="00361F68">
                      <w:pPr>
                        <w:pStyle w:val="NoSpacing"/>
                        <w:rPr>
                          <w:b/>
                          <w:bCs/>
                          <w:color w:val="28245A"/>
                          <w:sz w:val="20"/>
                          <w:szCs w:val="20"/>
                          <w:lang w:val="pl-PL"/>
                        </w:rPr>
                      </w:pPr>
                      <w:r w:rsidRPr="00F96005">
                        <w:rPr>
                          <w:b/>
                          <w:bCs/>
                          <w:color w:val="28245A"/>
                          <w:sz w:val="20"/>
                          <w:szCs w:val="20"/>
                          <w:lang w:val="pl-PL"/>
                        </w:rPr>
                        <w:t>Date of Birth</w:t>
                      </w:r>
                      <w:r w:rsidR="00361F68" w:rsidRPr="00F96005">
                        <w:rPr>
                          <w:b/>
                          <w:bCs/>
                          <w:color w:val="28245A"/>
                          <w:sz w:val="20"/>
                          <w:szCs w:val="20"/>
                          <w:lang w:val="pl-PL"/>
                        </w:rPr>
                        <w:t>:</w:t>
                      </w:r>
                      <w:r w:rsidR="00361F68" w:rsidRPr="00F96005">
                        <w:rPr>
                          <w:b/>
                          <w:bCs/>
                          <w:color w:val="28245A"/>
                          <w:sz w:val="20"/>
                          <w:szCs w:val="20"/>
                          <w:lang w:val="pl-PL"/>
                        </w:rPr>
                        <w:tab/>
                      </w:r>
                    </w:p>
                    <w:p w14:paraId="59259199" w14:textId="66FD5B12" w:rsidR="00FA349E" w:rsidRPr="00FA349E" w:rsidRDefault="00FA349E" w:rsidP="00361F68">
                      <w:pPr>
                        <w:pStyle w:val="NoSpacing"/>
                        <w:rPr>
                          <w:rStyle w:val="Hyperlink"/>
                          <w:b/>
                          <w:bCs/>
                          <w:color w:val="28245A"/>
                          <w:sz w:val="20"/>
                          <w:szCs w:val="20"/>
                          <w:u w:val="none"/>
                          <w:lang w:val="pl-PL"/>
                        </w:rPr>
                      </w:pPr>
                      <w:r>
                        <w:rPr>
                          <w:b/>
                          <w:bCs/>
                          <w:color w:val="28245A"/>
                          <w:sz w:val="20"/>
                          <w:szCs w:val="20"/>
                          <w:lang w:val="pl-PL"/>
                        </w:rPr>
                        <w:t>1999-09-07</w:t>
                      </w:r>
                    </w:p>
                    <w:p w14:paraId="76F5A138" w14:textId="77777777" w:rsidR="006F4FD4" w:rsidRPr="00F96005" w:rsidRDefault="006F4FD4" w:rsidP="00361F68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  <w:lang w:val="pl-PL"/>
                        </w:rPr>
                      </w:pPr>
                    </w:p>
                    <w:p w14:paraId="4836E3A5" w14:textId="77777777" w:rsidR="008318AF" w:rsidRPr="00F96005" w:rsidRDefault="008318AF" w:rsidP="00361F68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</w:pPr>
                      <w:r w:rsidRPr="00F96005"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  <w:t xml:space="preserve">Residential Area: </w:t>
                      </w:r>
                    </w:p>
                    <w:p w14:paraId="7CC805FB" w14:textId="763CDE1F" w:rsidR="006F4FD4" w:rsidRPr="00F96005" w:rsidRDefault="00694C6D" w:rsidP="00361F68">
                      <w:pPr>
                        <w:pStyle w:val="NoSpacing"/>
                        <w:rPr>
                          <w:rStyle w:val="Hyperlink"/>
                          <w:color w:val="28245A"/>
                          <w:sz w:val="20"/>
                          <w:szCs w:val="20"/>
                          <w:u w:val="none"/>
                          <w:lang w:val="pl-PL"/>
                        </w:rPr>
                      </w:pPr>
                      <w:r>
                        <w:t>D</w:t>
                      </w:r>
                      <w:r w:rsidR="00FA349E">
                        <w:t>aveyton</w:t>
                      </w:r>
                    </w:p>
                    <w:p w14:paraId="209A749B" w14:textId="77777777" w:rsidR="008318AF" w:rsidRPr="00F96005" w:rsidRDefault="008318AF" w:rsidP="00361F68">
                      <w:pPr>
                        <w:pStyle w:val="NoSpacing"/>
                        <w:rPr>
                          <w:rStyle w:val="Hyperlink"/>
                          <w:color w:val="28245A"/>
                          <w:sz w:val="20"/>
                          <w:szCs w:val="20"/>
                          <w:u w:val="none"/>
                          <w:lang w:val="pl-PL"/>
                        </w:rPr>
                      </w:pPr>
                    </w:p>
                    <w:p w14:paraId="6078330D" w14:textId="77777777" w:rsidR="008318AF" w:rsidRPr="00F96005" w:rsidRDefault="008318AF" w:rsidP="00361F68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</w:pPr>
                      <w:r w:rsidRPr="00F96005"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  <w:t>Languages:</w:t>
                      </w:r>
                    </w:p>
                    <w:p w14:paraId="7E4B6444" w14:textId="1212B02D" w:rsidR="008318AF" w:rsidRPr="00F96005" w:rsidRDefault="00FA349E" w:rsidP="00361F68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t xml:space="preserve">English, </w:t>
                      </w:r>
                      <w:r w:rsidR="002C46F1">
                        <w:t>Tshivenda,</w:t>
                      </w:r>
                      <w:r>
                        <w:t xml:space="preserve"> Isizulu</w:t>
                      </w:r>
                    </w:p>
                    <w:p w14:paraId="2D529025" w14:textId="77777777" w:rsidR="00361F68" w:rsidRPr="00D22739" w:rsidRDefault="00C77405" w:rsidP="00B145DC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Education</w:t>
                      </w:r>
                    </w:p>
                    <w:p w14:paraId="5370B6A1" w14:textId="55F1694B" w:rsidR="00C77405" w:rsidRDefault="002C46F1" w:rsidP="00C77405">
                      <w:pPr>
                        <w:pStyle w:val="NoSpacing"/>
                      </w:pPr>
                      <w:r>
                        <w:t>2021: Diploma</w:t>
                      </w:r>
                      <w:r w:rsidR="00FA349E">
                        <w:t xml:space="preserve"> in Information Technology</w:t>
                      </w:r>
                    </w:p>
                    <w:p w14:paraId="17562814" w14:textId="77777777" w:rsidR="00FA349E" w:rsidRPr="00F96005" w:rsidRDefault="00FA349E" w:rsidP="00C77405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</w:p>
                    <w:p w14:paraId="261B1A81" w14:textId="77777777" w:rsidR="00292971" w:rsidRDefault="00C77405" w:rsidP="00B145DC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Online Presence</w:t>
                      </w:r>
                      <w:r w:rsidR="00F96005" w:rsidRPr="00D22739">
                        <w:rPr>
                          <w:color w:val="28245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542046" w14:textId="405FCA2D" w:rsidR="00FA349E" w:rsidRPr="00FA349E" w:rsidRDefault="001A6290" w:rsidP="00FA349E">
                      <w:r>
                        <w:t>LinkedIn</w:t>
                      </w:r>
                      <w:r w:rsidR="00694C6D">
                        <w:t>:</w:t>
                      </w:r>
                      <w:r>
                        <w:t xml:space="preserve"> </w:t>
                      </w:r>
                      <w:hyperlink r:id="rId14" w:history="1">
                        <w:r w:rsidRPr="001A6290">
                          <w:rPr>
                            <w:rStyle w:val="Hyperlink"/>
                          </w:rPr>
                          <w:t>Murendeni Mudzusi</w:t>
                        </w:r>
                      </w:hyperlink>
                      <w:r w:rsidRPr="00FA349E">
                        <w:t xml:space="preserve"> </w:t>
                      </w:r>
                    </w:p>
                    <w:p w14:paraId="0AB6A9A9" w14:textId="77777777" w:rsidR="00C77405" w:rsidRDefault="00C77405" w:rsidP="00C77405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Key Skills</w:t>
                      </w:r>
                    </w:p>
                    <w:p w14:paraId="035D8E86" w14:textId="2EBCA5FB" w:rsidR="00CA00C2" w:rsidRDefault="00CA00C2" w:rsidP="00CA00C2">
                      <w:r>
                        <w:t>.net</w:t>
                      </w:r>
                    </w:p>
                    <w:p w14:paraId="09BFA51A" w14:textId="3D85E1F6" w:rsidR="00CA00C2" w:rsidRDefault="00CA00C2" w:rsidP="00CA00C2">
                      <w:r>
                        <w:t>Html, CSS, JavaScript.</w:t>
                      </w:r>
                    </w:p>
                    <w:p w14:paraId="11F4AD8C" w14:textId="554CDC38" w:rsidR="002C46F1" w:rsidRDefault="002C46F1" w:rsidP="00CA00C2">
                      <w:r>
                        <w:t>SQL</w:t>
                      </w:r>
                    </w:p>
                    <w:p w14:paraId="78D4AFED" w14:textId="41AA64D3" w:rsidR="002C46F1" w:rsidRPr="00CA00C2" w:rsidRDefault="002C46F1" w:rsidP="00CA00C2">
                      <w:r>
                        <w:t>Bootstrap</w:t>
                      </w:r>
                    </w:p>
                    <w:p w14:paraId="02B63DC1" w14:textId="79026C37" w:rsidR="00292971" w:rsidRDefault="00F96005" w:rsidP="007C5847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Interests &amp; Hobbies</w:t>
                      </w:r>
                    </w:p>
                    <w:p w14:paraId="06232D38" w14:textId="4487D09C" w:rsidR="007C5847" w:rsidRDefault="007C5847" w:rsidP="007C5847">
                      <w:r>
                        <w:t>Coding</w:t>
                      </w:r>
                    </w:p>
                    <w:p w14:paraId="1DA17809" w14:textId="7F3746F4" w:rsidR="007C5847" w:rsidRPr="007C5847" w:rsidRDefault="007C5847" w:rsidP="007C5847">
                      <w:r>
                        <w:t xml:space="preserve">Gaming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7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232379" wp14:editId="4214C202">
                <wp:simplePos x="0" y="0"/>
                <wp:positionH relativeFrom="page">
                  <wp:posOffset>2870200</wp:posOffset>
                </wp:positionH>
                <wp:positionV relativeFrom="paragraph">
                  <wp:posOffset>-450850</wp:posOffset>
                </wp:positionV>
                <wp:extent cx="4806950" cy="2667000"/>
                <wp:effectExtent l="0" t="0" r="0" b="0"/>
                <wp:wrapNone/>
                <wp:docPr id="1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2667000"/>
                        </a:xfrm>
                        <a:prstGeom prst="rect">
                          <a:avLst/>
                        </a:prstGeom>
                        <a:solidFill>
                          <a:srgbClr val="40748E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AA48" id="Prostokąt 2" o:spid="_x0000_s1026" style="position:absolute;margin-left:226pt;margin-top:-35.5pt;width:378.5pt;height:21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" fillcolor="#40748e" stroked="f" strokeweight="1pt">
                <v:fill opacity="32896f"/>
                <w10:wrap anchorx="page"/>
              </v:rect>
            </w:pict>
          </mc:Fallback>
        </mc:AlternateContent>
      </w:r>
      <w:r w:rsidR="0034180F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1639387" wp14:editId="541F82D9">
                <wp:simplePos x="0" y="0"/>
                <wp:positionH relativeFrom="column">
                  <wp:posOffset>-304800</wp:posOffset>
                </wp:positionH>
                <wp:positionV relativeFrom="paragraph">
                  <wp:posOffset>1670050</wp:posOffset>
                </wp:positionV>
                <wp:extent cx="5238750" cy="44767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12A2D" w14:textId="254C476D" w:rsidR="0034180F" w:rsidRPr="001A6290" w:rsidRDefault="001A6290" w:rsidP="0034180F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>Murendeni</w:t>
                            </w:r>
                            <w:r w:rsidR="007C5847"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Mudzusi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9387" id="_x0000_s1028" type="#_x0000_t202" style="position:absolute;margin-left:-24pt;margin-top:131.5pt;width:412.5pt;height:35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" filled="f" stroked="f">
                <v:textbox>
                  <w:txbxContent>
                    <w:p w14:paraId="35E12A2D" w14:textId="254C476D" w:rsidR="0034180F" w:rsidRPr="001A6290" w:rsidRDefault="001A6290" w:rsidP="0034180F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>Murendeni</w:t>
                      </w:r>
                      <w:r w:rsidR="007C5847"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 xml:space="preserve"> Mudzusi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1961301728"/>
          <w:showingPlcHdr/>
          <w:picture/>
        </w:sdtPr>
        <w:sdtContent/>
      </w:sdt>
      <w:r w:rsidR="00916FAC" w:rsidRPr="00916FAC">
        <w:t xml:space="preserve"> </w:t>
      </w:r>
      <w:sdt>
        <w:sdtPr>
          <w:id w:val="1045796946"/>
          <w:showingPlcHdr/>
          <w:picture/>
        </w:sdtPr>
        <w:sdtContent/>
      </w:sdt>
      <w:r w:rsidR="00916FAC">
        <w:rPr>
          <w:noProof/>
        </w:rPr>
        <w:t xml:space="preserve"> </w:t>
      </w:r>
      <w:sdt>
        <w:sdtPr>
          <w:id w:val="-1261603274"/>
          <w:showingPlcHdr/>
          <w:picture/>
        </w:sdtPr>
        <w:sdtContent/>
      </w:sdt>
      <w:r w:rsidR="00916FAC">
        <w:rPr>
          <w:noProof/>
        </w:rPr>
        <w:t xml:space="preserve"> </w:t>
      </w:r>
      <w:sdt>
        <w:sdtPr>
          <w:id w:val="643014528"/>
          <w:showingPlcHdr/>
          <w:picture/>
        </w:sdtPr>
        <w:sdtContent/>
      </w:sdt>
      <w:r w:rsidR="00916FAC">
        <w:rPr>
          <w:noProof/>
        </w:rPr>
        <w:t xml:space="preserve"> </w:t>
      </w:r>
      <w:sdt>
        <w:sdtPr>
          <w:id w:val="-1889634489"/>
          <w:showingPlcHdr/>
          <w:picture/>
        </w:sdtPr>
        <w:sdtContent/>
      </w:sdt>
      <w:r w:rsidR="00916FAC">
        <w:rPr>
          <w:noProof/>
        </w:rPr>
        <w:t xml:space="preserve"> </w:t>
      </w:r>
      <w:r w:rsidR="00674B9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03DEB88" wp14:editId="22818FC2">
                <wp:simplePos x="0" y="0"/>
                <wp:positionH relativeFrom="column">
                  <wp:posOffset>-457200</wp:posOffset>
                </wp:positionH>
                <wp:positionV relativeFrom="paragraph">
                  <wp:posOffset>-958850</wp:posOffset>
                </wp:positionV>
                <wp:extent cx="2867025" cy="14791690"/>
                <wp:effectExtent l="0" t="0" r="9525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14791690"/>
                          <a:chOff x="0" y="0"/>
                          <a:chExt cx="2867025" cy="14791690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867025" cy="14791690"/>
                          </a:xfrm>
                          <a:prstGeom prst="rect">
                            <a:avLst/>
                          </a:prstGeom>
                          <a:solidFill>
                            <a:srgbClr val="40748E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"/>
                        <wps:cNvSpPr/>
                        <wps:spPr>
                          <a:xfrm>
                            <a:off x="63500" y="228600"/>
                            <a:ext cx="2432050" cy="1645340"/>
                          </a:xfrm>
                          <a:prstGeom prst="rect">
                            <a:avLst/>
                          </a:prstGeom>
                          <a:blipFill>
                            <a:blip r:embed="rId1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B4F4A" id="Group 28" o:spid="_x0000_s1026" style="position:absolute;margin-left:-36pt;margin-top:-75.5pt;width:225.75pt;height:1164.7pt;z-index:251681792" coordsize="28670,147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">
                <v:rect id="Prostokąt 1" o:spid="_x0000_s1027" style="position:absolute;width:28670;height:147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" fillcolor="#40748e" stroked="f" strokeweight="1pt">
                  <v:fill opacity="32896f"/>
                </v:rect>
                <v:rect id="Prostokąt 2" o:spid="_x0000_s1028" style="position:absolute;left:635;top:2286;width:24320;height:16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" stroked="f" strokeweight="1pt">
                  <v:fill r:id="rId926" o:title="" recolor="t" rotate="t" type="frame"/>
                </v:rect>
              </v:group>
            </w:pict>
          </mc:Fallback>
        </mc:AlternateContent>
      </w:r>
      <w:r w:rsidR="00F9600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F74C6AA" wp14:editId="1DF642A6">
                <wp:simplePos x="0" y="0"/>
                <wp:positionH relativeFrom="column">
                  <wp:posOffset>-311150</wp:posOffset>
                </wp:positionH>
                <wp:positionV relativeFrom="paragraph">
                  <wp:posOffset>850900</wp:posOffset>
                </wp:positionV>
                <wp:extent cx="5238750" cy="80010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C59C1" w14:textId="77777777" w:rsidR="00F96005" w:rsidRPr="00F96005" w:rsidRDefault="00F96005" w:rsidP="00F960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C6AA" id="_x0000_s1029" type="#_x0000_t202" style="position:absolute;margin-left:-24.5pt;margin-top:67pt;width:412.5pt;height:6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" filled="f" stroked="f">
                <v:textbox>
                  <w:txbxContent>
                    <w:p w14:paraId="560C59C1" w14:textId="77777777" w:rsidR="00F96005" w:rsidRPr="00F96005" w:rsidRDefault="00F96005" w:rsidP="00F96005">
                      <w:pP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  <w:t>RESUME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00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B679A72" wp14:editId="209CCD79">
                <wp:simplePos x="0" y="0"/>
                <wp:positionH relativeFrom="column">
                  <wp:posOffset>-317500</wp:posOffset>
                </wp:positionH>
                <wp:positionV relativeFrom="paragraph">
                  <wp:posOffset>323850</wp:posOffset>
                </wp:positionV>
                <wp:extent cx="5238750" cy="80010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7810" w14:textId="77777777" w:rsidR="00F96005" w:rsidRPr="00F96005" w:rsidRDefault="00F96005" w:rsidP="00F960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</w:pPr>
                            <w:r w:rsidRPr="00F96005"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9A72" id="_x0000_s1030" type="#_x0000_t202" style="position:absolute;margin-left:-25pt;margin-top:25.5pt;width:412.5pt;height:6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" filled="f" stroked="f">
                <v:textbox>
                  <w:txbxContent>
                    <w:p w14:paraId="40AF7810" w14:textId="77777777" w:rsidR="00F96005" w:rsidRPr="00F96005" w:rsidRDefault="00F96005" w:rsidP="00F96005">
                      <w:pP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</w:pPr>
                      <w:r w:rsidRPr="00F96005"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  <w:t>CANDIDATE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A0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836E6E" wp14:editId="5F3032C6">
                <wp:simplePos x="0" y="0"/>
                <wp:positionH relativeFrom="column">
                  <wp:posOffset>-552450</wp:posOffset>
                </wp:positionH>
                <wp:positionV relativeFrom="paragraph">
                  <wp:posOffset>1647825</wp:posOffset>
                </wp:positionV>
                <wp:extent cx="7924800" cy="561975"/>
                <wp:effectExtent l="0" t="0" r="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61975"/>
                        </a:xfrm>
                        <a:prstGeom prst="rect">
                          <a:avLst/>
                        </a:prstGeom>
                        <a:solidFill>
                          <a:srgbClr val="40748E">
                            <a:alpha val="7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682B" id="Prostokąt 11" o:spid="_x0000_s1026" style="position:absolute;margin-left:-43.5pt;margin-top:129.75pt;width:624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" fillcolor="#40748e" stroked="f" strokeweight="1pt">
                <v:fill opacity="51657f"/>
              </v:rect>
            </w:pict>
          </mc:Fallback>
        </mc:AlternateContent>
      </w:r>
      <w:bookmarkEnd w:id="0"/>
    </w:p>
    <w:sectPr w:rsidR="00760163" w:rsidSect="001A3242">
      <w:footerReference w:type="default" r:id="rId927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2C2E" w14:textId="77777777" w:rsidR="00454109" w:rsidRDefault="00454109" w:rsidP="00BF5397">
      <w:pPr>
        <w:spacing w:after="0" w:line="240" w:lineRule="auto"/>
      </w:pPr>
      <w:r>
        <w:separator/>
      </w:r>
    </w:p>
  </w:endnote>
  <w:endnote w:type="continuationSeparator" w:id="0">
    <w:p w14:paraId="69BF787A" w14:textId="77777777" w:rsidR="00454109" w:rsidRDefault="00454109" w:rsidP="00BF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48FC" w14:textId="77777777" w:rsidR="00BF5397" w:rsidRDefault="00BF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BA19B" w14:textId="77777777" w:rsidR="00454109" w:rsidRDefault="00454109" w:rsidP="00BF5397">
      <w:pPr>
        <w:spacing w:after="0" w:line="240" w:lineRule="auto"/>
      </w:pPr>
      <w:r>
        <w:separator/>
      </w:r>
    </w:p>
  </w:footnote>
  <w:footnote w:type="continuationSeparator" w:id="0">
    <w:p w14:paraId="489CE6CB" w14:textId="77777777" w:rsidR="00454109" w:rsidRDefault="00454109" w:rsidP="00BF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47044">
    <w:abstractNumId w:val="0"/>
  </w:num>
  <w:num w:numId="2" w16cid:durableId="873153215">
    <w:abstractNumId w:val="1"/>
  </w:num>
  <w:num w:numId="3" w16cid:durableId="13946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BB"/>
    <w:rsid w:val="00005268"/>
    <w:rsid w:val="001A2A68"/>
    <w:rsid w:val="001A3242"/>
    <w:rsid w:val="001A6290"/>
    <w:rsid w:val="002557CD"/>
    <w:rsid w:val="00286D95"/>
    <w:rsid w:val="00292971"/>
    <w:rsid w:val="002C46F1"/>
    <w:rsid w:val="00303287"/>
    <w:rsid w:val="00303D68"/>
    <w:rsid w:val="0034180F"/>
    <w:rsid w:val="003531AA"/>
    <w:rsid w:val="00361F68"/>
    <w:rsid w:val="0036626F"/>
    <w:rsid w:val="00446183"/>
    <w:rsid w:val="00454109"/>
    <w:rsid w:val="004A157E"/>
    <w:rsid w:val="004D54F2"/>
    <w:rsid w:val="00542B8E"/>
    <w:rsid w:val="005B5C9E"/>
    <w:rsid w:val="00674B9C"/>
    <w:rsid w:val="00691793"/>
    <w:rsid w:val="00694C6D"/>
    <w:rsid w:val="006C0726"/>
    <w:rsid w:val="006F4FD4"/>
    <w:rsid w:val="007233C8"/>
    <w:rsid w:val="0072615F"/>
    <w:rsid w:val="0073683E"/>
    <w:rsid w:val="00760163"/>
    <w:rsid w:val="007A55E1"/>
    <w:rsid w:val="007C5847"/>
    <w:rsid w:val="00804FC0"/>
    <w:rsid w:val="00812367"/>
    <w:rsid w:val="00814149"/>
    <w:rsid w:val="008318AF"/>
    <w:rsid w:val="00843CAD"/>
    <w:rsid w:val="00873A07"/>
    <w:rsid w:val="00916FAC"/>
    <w:rsid w:val="009866F4"/>
    <w:rsid w:val="009C3BAD"/>
    <w:rsid w:val="00A04ADF"/>
    <w:rsid w:val="00A47A97"/>
    <w:rsid w:val="00B145DC"/>
    <w:rsid w:val="00B31EEB"/>
    <w:rsid w:val="00BF5397"/>
    <w:rsid w:val="00C40EBB"/>
    <w:rsid w:val="00C77405"/>
    <w:rsid w:val="00CA00C2"/>
    <w:rsid w:val="00CA19DA"/>
    <w:rsid w:val="00CD109A"/>
    <w:rsid w:val="00D14EA6"/>
    <w:rsid w:val="00D22739"/>
    <w:rsid w:val="00E107BE"/>
    <w:rsid w:val="00E969EB"/>
    <w:rsid w:val="00EB5097"/>
    <w:rsid w:val="00EF7D2B"/>
    <w:rsid w:val="00F5276F"/>
    <w:rsid w:val="00F96005"/>
    <w:rsid w:val="00FA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2E849C"/>
  <w15:chartTrackingRefBased/>
  <w15:docId w15:val="{0B6A2251-C2B7-4C9A-AF79-2BE40DFE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0F"/>
  </w:style>
  <w:style w:type="paragraph" w:styleId="Heading1">
    <w:name w:val="heading 1"/>
    <w:basedOn w:val="Normal"/>
    <w:next w:val="Normal"/>
    <w:link w:val="Heading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F6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6F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97"/>
  </w:style>
  <w:style w:type="paragraph" w:styleId="Footer">
    <w:name w:val="footer"/>
    <w:basedOn w:val="Normal"/>
    <w:link w:val="FooterChar"/>
    <w:uiPriority w:val="99"/>
    <w:unhideWhenUsed/>
    <w:rsid w:val="00BF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97"/>
  </w:style>
  <w:style w:type="character" w:styleId="UnresolvedMention">
    <w:name w:val="Unresolved Mention"/>
    <w:basedOn w:val="DefaultParagraphFont"/>
    <w:uiPriority w:val="99"/>
    <w:semiHidden/>
    <w:unhideWhenUsed/>
    <w:rsid w:val="00FA3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in/murendeni-mudzusi-a14033226/" TargetMode="External"/><Relationship Id="rId926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654cc058abd5021ba2b72729--clinquant-tiramisu-060671.netlify.app/" TargetMode="External"/><Relationship Id="rId2" Type="http://schemas.openxmlformats.org/officeDocument/2006/relationships/customXml" Target="../customXml/item2.xml"/><Relationship Id="rId9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654cc058abd5021ba2b72729--clinquant-tiramisu-060671.netlify.app/" TargetMode="External"/><Relationship Id="rId928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927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in/murendeni-mudzusi-a1403322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0220303_CapaCiTi_Candidate%20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e1e6e-cde4-4299-aa3e-3b994af3ffe3">
      <Terms xmlns="http://schemas.microsoft.com/office/infopath/2007/PartnerControls"/>
    </lcf76f155ced4ddcb4097134ff3c332f>
    <TaxCatchAll xmlns="8f8dfb6e-4e67-4574-9572-78129bd3543a" xsi:nil="true"/>
    <SharedWithUsers xmlns="8f8dfb6e-4e67-4574-9572-78129bd3543a">
      <UserInfo>
        <DisplayName/>
        <AccountId xsi:nil="true"/>
        <AccountType/>
      </UserInfo>
    </SharedWithUsers>
    <MediaLengthInSeconds xmlns="4c1e1e6e-cde4-4299-aa3e-3b994af3ff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BF90CAE12DC4BB73454C55F50B1BF" ma:contentTypeVersion="13" ma:contentTypeDescription="Create a new document." ma:contentTypeScope="" ma:versionID="7e499279d8401f1365ba504b6e549031">
  <xsd:schema xmlns:xsd="http://www.w3.org/2001/XMLSchema" xmlns:xs="http://www.w3.org/2001/XMLSchema" xmlns:p="http://schemas.microsoft.com/office/2006/metadata/properties" xmlns:ns2="4c1e1e6e-cde4-4299-aa3e-3b994af3ffe3" xmlns:ns3="8f8dfb6e-4e67-4574-9572-78129bd3543a" targetNamespace="http://schemas.microsoft.com/office/2006/metadata/properties" ma:root="true" ma:fieldsID="51d09056bc17f6238205e8b7ceb1ebe9" ns2:_="" ns3:_="">
    <xsd:import namespace="4c1e1e6e-cde4-4299-aa3e-3b994af3ffe3"/>
    <xsd:import namespace="8f8dfb6e-4e67-4574-9572-78129bd3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e6e-cde4-4299-aa3e-3b994af3f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6b7f75-f62d-4b7a-b8a1-4b1a340ee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dfb6e-4e67-4574-9572-78129bd354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9e9b1-7186-498a-bf84-865ee3a4fdab}" ma:internalName="TaxCatchAll" ma:showField="CatchAllData" ma:web="8f8dfb6e-4e67-4574-9572-78129bd3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52FAD-A9DC-43B2-82C3-EA973C4DF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38AE5-B00C-41BA-A6DD-C2F37D2639BF}">
  <ds:schemaRefs>
    <ds:schemaRef ds:uri="http://schemas.microsoft.com/office/2006/metadata/properties"/>
    <ds:schemaRef ds:uri="http://schemas.microsoft.com/office/infopath/2007/PartnerControls"/>
    <ds:schemaRef ds:uri="4c1e1e6e-cde4-4299-aa3e-3b994af3ffe3"/>
    <ds:schemaRef ds:uri="8f8dfb6e-4e67-4574-9572-78129bd3543a"/>
  </ds:schemaRefs>
</ds:datastoreItem>
</file>

<file path=customXml/itemProps3.xml><?xml version="1.0" encoding="utf-8"?>
<ds:datastoreItem xmlns:ds="http://schemas.openxmlformats.org/officeDocument/2006/customXml" ds:itemID="{B042DA19-3EB0-4945-A180-638FE79F1A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06B24-7B50-48C5-BC45-00A232909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e6e-cde4-4299-aa3e-3b994af3ffe3"/>
    <ds:schemaRef ds:uri="8f8dfb6e-4e67-4574-9572-78129bd3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20220303_CapaCiTi_Candidate Resume</Template>
  <TotalTime>80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Murendeni Mudzusi</cp:lastModifiedBy>
  <cp:revision>3</cp:revision>
  <cp:lastPrinted>2020-03-30T19:49:00Z</cp:lastPrinted>
  <dcterms:created xsi:type="dcterms:W3CDTF">2023-09-14T08:04:00Z</dcterms:created>
  <dcterms:modified xsi:type="dcterms:W3CDTF">2023-11-13T13:22:00Z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0x010100C99BF90CAE12DC4BB73454C55F50B1BF</vt:lpwstr>
  </property>
  <property fmtid="{D5CDD505-2E9C-101B-9397-08002B2CF9AE}" pid="3" name="Order">
    <vt:r8>604000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MediaServiceImageTags">
    <vt:lpwstr/>
  </property>
</Properties>
</file>